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FA" w:rsidRPr="00ED6710" w:rsidRDefault="00BC62FA" w:rsidP="00807E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7E6A" w:rsidRPr="00D2662D" w:rsidRDefault="00807E6A" w:rsidP="00807E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662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แบบบันทึกองค์ความรู้รายบุคคล</w:t>
      </w:r>
    </w:p>
    <w:p w:rsidR="00807E6A" w:rsidRPr="00D2662D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807E6A" w:rsidRPr="00D2662D" w:rsidRDefault="00807E6A" w:rsidP="00807E6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662D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D266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ชื่อองค์ความรู้</w:t>
      </w:r>
      <w:r w:rsidRPr="00D2662D">
        <w:rPr>
          <w:rFonts w:ascii="TH SarabunPSK" w:hAnsi="TH SarabunPSK" w:cs="TH SarabunPSK"/>
          <w:sz w:val="32"/>
          <w:szCs w:val="32"/>
        </w:rPr>
        <w:t xml:space="preserve"> </w:t>
      </w:r>
      <w:r w:rsidRPr="00D2662D">
        <w:rPr>
          <w:rFonts w:ascii="TH SarabunPSK" w:hAnsi="TH SarabunPSK" w:cs="TH SarabunPSK"/>
          <w:sz w:val="32"/>
          <w:szCs w:val="32"/>
          <w:cs/>
          <w:lang w:bidi="th-TH"/>
        </w:rPr>
        <w:t>เทคนิคการส่งเสริมสินค้าสัมมาชีพชุมชนเป็นสินค้า</w:t>
      </w:r>
      <w:r w:rsidRPr="00D26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662D">
        <w:rPr>
          <w:rFonts w:ascii="TH SarabunPSK" w:hAnsi="TH SarabunPSK" w:cs="TH SarabunPSK"/>
          <w:sz w:val="32"/>
          <w:szCs w:val="32"/>
        </w:rPr>
        <w:t>OTOP</w:t>
      </w:r>
      <w:r w:rsidRPr="00D2662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07E6A" w:rsidRPr="00D2662D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2662D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D266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ชื่อเจ้าของความรู้</w:t>
      </w:r>
      <w:r w:rsidRPr="00D2662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นางกาญจนา  รัต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นเม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กุล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พัฒนาการอำเภอภูเขียว</w:t>
      </w:r>
    </w:p>
    <w:p w:rsidR="00807E6A" w:rsidRPr="00D2662D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2662D">
        <w:rPr>
          <w:rFonts w:ascii="TH SarabunPSK" w:hAnsi="TH SarabunPSK" w:cs="TH SarabunPSK"/>
          <w:sz w:val="32"/>
          <w:szCs w:val="32"/>
        </w:rPr>
        <w:tab/>
      </w:r>
      <w:r w:rsidRPr="00D2662D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2662D">
        <w:rPr>
          <w:rFonts w:ascii="TH SarabunPSK" w:hAnsi="TH SarabunPSK" w:cs="TH SarabunPSK"/>
          <w:sz w:val="32"/>
          <w:szCs w:val="32"/>
          <w:cs/>
          <w:lang w:bidi="th-TH"/>
        </w:rPr>
        <w:t>สังกัดสำนักงานพัฒนาชุมชนอำเภอภูเขียว</w:t>
      </w:r>
    </w:p>
    <w:p w:rsidR="00807E6A" w:rsidRPr="00D2662D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662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266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หมวดองค์ความรู้ที่บ่งชี้</w:t>
      </w:r>
      <w:r w:rsidRPr="00D266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07E6A" w:rsidRPr="00D2662D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2662D">
        <w:rPr>
          <w:rFonts w:ascii="TH SarabunPSK" w:hAnsi="TH SarabunPSK" w:cs="TH SarabunPSK"/>
          <w:sz w:val="32"/>
          <w:szCs w:val="32"/>
        </w:rPr>
        <w:tab/>
      </w:r>
      <w:r w:rsidRPr="00D2662D">
        <w:rPr>
          <w:rFonts w:ascii="TH SarabunPSK" w:hAnsi="TH SarabunPSK" w:cs="TH SarabunPSK"/>
          <w:sz w:val="32"/>
          <w:szCs w:val="32"/>
          <w:cs/>
          <w:lang w:bidi="th-TH"/>
        </w:rPr>
        <w:t>องค์ความรู้เทคนิคการส่งเสริมเศรษฐกิจฐานรากและประชารัฐ</w:t>
      </w:r>
    </w:p>
    <w:p w:rsidR="002A5A75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2662D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D266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ที่มาและเป้าหมายของการจัดการความรู้</w:t>
      </w:r>
    </w:p>
    <w:p w:rsidR="00F36F35" w:rsidRPr="00F36F35" w:rsidRDefault="00F36F35" w:rsidP="00F36F35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color w:val="222222"/>
          <w:sz w:val="32"/>
          <w:szCs w:val="32"/>
          <w:lang w:bidi="th-TH"/>
        </w:rPr>
      </w:pPr>
      <w:r w:rsidRPr="00807E6A">
        <w:rPr>
          <w:rFonts w:ascii="TH SarabunPSK" w:eastAsia="Times New Roman" w:hAnsi="TH SarabunPSK" w:cs="TH SarabunPSK"/>
          <w:color w:val="222222"/>
          <w:sz w:val="32"/>
          <w:szCs w:val="32"/>
          <w:cs/>
          <w:lang w:bidi="th-TH"/>
        </w:rPr>
        <w:t>กระทรวงมหาดไทย มอบหมายให้กรมการพัฒนาชุมชนเป็นหน่วยงานหลักในการบูร</w:t>
      </w:r>
      <w:proofErr w:type="spellStart"/>
      <w:r w:rsidRPr="00807E6A">
        <w:rPr>
          <w:rFonts w:ascii="TH SarabunPSK" w:eastAsia="Times New Roman" w:hAnsi="TH SarabunPSK" w:cs="TH SarabunPSK"/>
          <w:color w:val="222222"/>
          <w:sz w:val="32"/>
          <w:szCs w:val="32"/>
          <w:cs/>
          <w:lang w:bidi="th-TH"/>
        </w:rPr>
        <w:t>ณา</w:t>
      </w:r>
      <w:proofErr w:type="spellEnd"/>
      <w:r w:rsidRPr="00807E6A">
        <w:rPr>
          <w:rFonts w:ascii="TH SarabunPSK" w:eastAsia="Times New Roman" w:hAnsi="TH SarabunPSK" w:cs="TH SarabunPSK"/>
          <w:color w:val="222222"/>
          <w:sz w:val="32"/>
          <w:szCs w:val="32"/>
          <w:cs/>
          <w:lang w:bidi="th-TH"/>
        </w:rPr>
        <w:t>การไปสู่การปฏิบัติ โดยมีแผนงานการพัฒนาเศรษฐกิจฐานรากและชุมชนเข้มแข็ง โดยการส่งเสริมการขับเคลื่อนการสร้างสัมมาชีพชุมชน โดยยึดหลักปรัชญาของเศรษฐกิจพอเพียง คำว่า</w:t>
      </w:r>
      <w:r w:rsidRPr="00807E6A">
        <w:rPr>
          <w:rFonts w:ascii="TH SarabunPSK" w:eastAsia="Times New Roman" w:hAnsi="TH SarabunPSK" w:cs="TH SarabunPSK"/>
          <w:color w:val="222222"/>
          <w:sz w:val="32"/>
          <w:szCs w:val="32"/>
          <w:lang w:bidi="th-TH"/>
        </w:rPr>
        <w:t> 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bdr w:val="none" w:sz="0" w:space="0" w:color="auto" w:frame="1"/>
          <w:lang w:bidi="th-TH"/>
        </w:rPr>
        <w:t>“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bdr w:val="none" w:sz="0" w:space="0" w:color="auto" w:frame="1"/>
          <w:cs/>
          <w:lang w:bidi="th-TH"/>
        </w:rPr>
        <w:t>สัมมาชีพชุมชน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bdr w:val="none" w:sz="0" w:space="0" w:color="auto" w:frame="1"/>
          <w:lang w:bidi="th-TH"/>
        </w:rPr>
        <w:t>”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lang w:bidi="th-TH"/>
        </w:rPr>
        <w:t> </w:t>
      </w:r>
      <w:r w:rsidRPr="00807E6A">
        <w:rPr>
          <w:rFonts w:ascii="TH SarabunPSK" w:eastAsia="Times New Roman" w:hAnsi="TH SarabunPSK" w:cs="TH SarabunPSK"/>
          <w:color w:val="222222"/>
          <w:sz w:val="32"/>
          <w:szCs w:val="32"/>
          <w:cs/>
          <w:lang w:bidi="th-TH"/>
        </w:rPr>
        <w:t>หมายถึง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lang w:bidi="th-TH"/>
        </w:rPr>
        <w:t> 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bdr w:val="none" w:sz="0" w:space="0" w:color="auto" w:frame="1"/>
          <w:lang w:bidi="th-TH"/>
        </w:rPr>
        <w:t>“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bdr w:val="none" w:sz="0" w:space="0" w:color="auto" w:frame="1"/>
          <w:cs/>
          <w:lang w:bidi="th-TH"/>
        </w:rPr>
        <w:t>ชุมชนที่มีการประกอบอาชีพโดยชอบ ซึ่งมีรายได้มากกว่ารายจ่าย โดยลดการเบียดเบียนตนเองผู้อื่นและสิ่งแวดล้อม ทั้งนี้ ต้องมีความสอดคล้องกับวิถีของชุมชนเพื่อความมุ่งหมายในการสร้างระบบเศรษฐกิจชุมชน</w:t>
      </w:r>
      <w:r w:rsidRPr="00807E6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bdr w:val="none" w:sz="0" w:space="0" w:color="auto" w:frame="1"/>
          <w:lang w:bidi="th-TH"/>
        </w:rPr>
        <w:t>”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การส่งเสริมพัฒนาอาชีพเพื่อสร้างงานสร้างรายได้ให้แก่ประชาชนในระดับฐานรากถือว่าเป็นความจ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เป็นอย่างยิ่งในการพัฒนาเศรษฐกิจชุมชนที่ก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ลังประสบปัญหาเศรษฐกิจตกต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่ำ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ในสถานการณ์ปัจจุบัน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รัฐบาลจึงมี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นโยบายต้องการให้หน่วยงานของรัฐเข้าไปส่งเสริม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สร้างงาน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สร้างรายได้ให้แก่ประชาชนในชุมชนเพื่อการพัฒนา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อาชีพให้ประชาชนมีคุณภาพชีวิตดีขึ้น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การส่งเสริมอาชีพ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หนึ่งต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บลหนึ่งผลิตภัณฑ์</w:t>
      </w:r>
      <w:r w:rsidRPr="00807E6A">
        <w:rPr>
          <w:rFonts w:ascii="TH SarabunPSK" w:hAnsi="TH SarabunPSK" w:cs="TH SarabunPSK"/>
          <w:sz w:val="32"/>
          <w:szCs w:val="32"/>
          <w:cs/>
        </w:rPr>
        <w:t>(</w:t>
      </w:r>
      <w:r w:rsidRPr="00807E6A">
        <w:rPr>
          <w:rFonts w:ascii="TH SarabunPSK" w:hAnsi="TH SarabunPSK" w:cs="TH SarabunPSK"/>
          <w:sz w:val="32"/>
          <w:szCs w:val="32"/>
        </w:rPr>
        <w:t xml:space="preserve">OTOP)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ให้เกิดขึ้นในชุมชนจึงมีความจ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เป็นอย่างยิ่ง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เพื่อให้ประชาชนมีอาชีพ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มีรายได้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โดยยึดหลักปรัชญาของเศรษฐกิจพอเพียงเป็นพื้นฐานในการพัฒนา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และเปิด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โอกาสให้คนในชุมชนช่วยส่งเสริมอาชีพ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ช่วยสอนแนะอาชีพที่เหมาะกับชุมชนของตนเอง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แลกเปลี่ยนเรียนรู้ร่วมกัน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จึงท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ให้เกิดการรวมกลุ่มอาชีพเกิดขึ้น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F36F35" w:rsidRDefault="00F36F35" w:rsidP="00F36F3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029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7029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36F35" w:rsidRPr="00702918" w:rsidRDefault="00F36F35" w:rsidP="00F36F3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เพื่อให้ครัวเรือนเป้าหมายที่ต้องการฝึกอาชีพ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มีความรู้ความเข้าใจและสามารถเรียนรู้และฝึก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ปฏิบัติได้อย่างถูกต้อง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ตรงตามเป้าหมายอาชีพที่ต้องการเรียนรู้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F36F35" w:rsidRDefault="00F36F35" w:rsidP="00F36F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2.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เพื่อให้ครัวเรือนเป้าหมายสามรถจัดตั้งกลุ่มอาชีพตามแนวทางสัมมาชีพได้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และสามารถต่อยอดสู่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ระบบ</w:t>
      </w:r>
      <w:r w:rsidRPr="00807E6A">
        <w:rPr>
          <w:rFonts w:ascii="TH SarabunPSK" w:hAnsi="TH SarabunPSK" w:cs="TH SarabunPSK"/>
          <w:sz w:val="32"/>
          <w:szCs w:val="32"/>
        </w:rPr>
        <w:t>OTOP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F36F35" w:rsidRDefault="00F36F35" w:rsidP="00F36F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3.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เพื่อมุ่งให้เกิดรายได้ต่อครัวเรือนสัมมาชีพ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โดยมีสถานที่จ่าหน่ายสินค้าที่เป็นหลักแหล่งชัดเจน</w:t>
      </w:r>
    </w:p>
    <w:p w:rsidR="008F29A7" w:rsidRPr="00F36F35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6F3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ขั้นตอนการด</w:t>
      </w:r>
      <w:r w:rsidRPr="00F36F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ำ</w:t>
      </w:r>
      <w:r w:rsidRPr="00F36F3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เนินงาน</w:t>
      </w:r>
      <w:r w:rsidRPr="00F36F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Pr="00807E6A">
        <w:rPr>
          <w:rFonts w:ascii="TH SarabunPSK" w:hAnsi="TH SarabunPSK" w:cs="TH SarabunPSK"/>
          <w:sz w:val="32"/>
          <w:szCs w:val="32"/>
          <w:cs/>
        </w:rPr>
        <w:t>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พิจารณาคัดเลือกครัวเรือนสัมมาชีพที่มีความพร้อมมารวมกลุ่มพัฒนาเป็นกลุ่มอาชีพ</w:t>
      </w:r>
      <w:r w:rsidRPr="00807E6A">
        <w:rPr>
          <w:rFonts w:ascii="TH SarabunPSK" w:hAnsi="TH SarabunPSK" w:cs="TH SarabunPSK"/>
          <w:sz w:val="32"/>
          <w:szCs w:val="32"/>
        </w:rPr>
        <w:t xml:space="preserve">OTOP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Pr="00807E6A">
        <w:rPr>
          <w:rFonts w:ascii="TH SarabunPSK" w:hAnsi="TH SarabunPSK" w:cs="TH SarabunPSK"/>
          <w:sz w:val="32"/>
          <w:szCs w:val="32"/>
          <w:cs/>
        </w:rPr>
        <w:t>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ค้นหาภูมิปัญญาและค้นหาอาชีพที่เหมาะกับครัวเรือนในชุมชน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 w:rsidRPr="00807E6A">
        <w:rPr>
          <w:rFonts w:ascii="TH SarabunPSK" w:hAnsi="TH SarabunPSK" w:cs="TH SarabunPSK"/>
          <w:sz w:val="32"/>
          <w:szCs w:val="32"/>
          <w:cs/>
        </w:rPr>
        <w:t>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เนินกิจกรรมพัฒนาอาชีพที่ชุมชนต้องการ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ต่อยอดพัฒนาอาชีพเป็นผลิตภัณฑ์ชุมชน</w:t>
      </w:r>
    </w:p>
    <w:p w:rsidR="001F2940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๔</w:t>
      </w:r>
      <w:r w:rsidR="001F2940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พัฒนาอาชีพครัวเรือนสัมมาชีพเข้าสู่การลงทะเบียนเป็นสินค้า</w:t>
      </w:r>
      <w:r w:rsidRPr="00807E6A">
        <w:rPr>
          <w:rFonts w:ascii="TH SarabunPSK" w:hAnsi="TH SarabunPSK" w:cs="TH SarabunPSK"/>
          <w:sz w:val="32"/>
          <w:szCs w:val="32"/>
        </w:rPr>
        <w:t xml:space="preserve">OTOP </w:t>
      </w:r>
    </w:p>
    <w:p w:rsidR="001F2940" w:rsidRDefault="001F2940" w:rsidP="00807E6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๕.ส่งเสริมนำไปขายตลาดประชารัฐคนไทยยิ้มได้ </w:t>
      </w:r>
    </w:p>
    <w:p w:rsidR="008F29A7" w:rsidRPr="00F36F35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36F3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ปัจจัยแห่งความส</w:t>
      </w:r>
      <w:r w:rsidRPr="00F36F3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ำ</w:t>
      </w:r>
      <w:r w:rsidRPr="00F36F3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เร็จ</w:t>
      </w:r>
      <w:r w:rsidRPr="00F36F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>1.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ครัวเรือนสัมมาชีพรวมกลุ่มเกิดอาชีพใหม่จากภูมิปัญญาท้องถิ่นขึ้นในชุมชน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>2.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ชุมชนมีกลุ่มอาชีพที่เกิดจากภูมิปัญญาท้องถิ่น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>3.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ชุมชนมีทุนทางธรรมชาติ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มีวัตถุดิบในชุมชน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>4.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เป็นอาชีพที่เหมาะกับสภาพแวดล้อมในชุมชน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8F29A7" w:rsidRDefault="00807E6A" w:rsidP="00807E6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07E6A">
        <w:rPr>
          <w:rFonts w:ascii="TH SarabunPSK" w:hAnsi="TH SarabunPSK" w:cs="TH SarabunPSK"/>
          <w:sz w:val="32"/>
          <w:szCs w:val="32"/>
        </w:rPr>
        <w:t>5.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พัฒนาผลิตภัณฑ์เป็นสินค้าหนึ่งต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บลหนึ่งผลิตภัณฑ์</w:t>
      </w:r>
      <w:r w:rsidR="001F2940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</w:rPr>
        <w:t>(</w:t>
      </w:r>
      <w:r w:rsidRPr="00807E6A">
        <w:rPr>
          <w:rFonts w:ascii="TH SarabunPSK" w:hAnsi="TH SarabunPSK" w:cs="TH SarabunPSK"/>
          <w:sz w:val="32"/>
          <w:szCs w:val="32"/>
        </w:rPr>
        <w:t xml:space="preserve">OTOP) </w:t>
      </w:r>
    </w:p>
    <w:p w:rsidR="00F36F35" w:rsidRDefault="00286A37" w:rsidP="00807E6A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สรุปผลการดำเนินงาน</w:t>
      </w:r>
      <w:bookmarkStart w:id="0" w:name="_GoBack"/>
      <w:bookmarkEnd w:id="0"/>
    </w:p>
    <w:p w:rsidR="00702918" w:rsidRDefault="00702918" w:rsidP="0070291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1.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เกิดการรวมกลุ่มและเกิดการจัดตั้งอาชีพ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702918" w:rsidRDefault="00702918" w:rsidP="0070291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2.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กลุ่มมีสินค้ามีผลิตภัณฑ์ที่เกิดขึ้นในชุมชนที่สามารถผลิตได้ต่อเนื่องและสมัครเข้าสู่ระบบ</w:t>
      </w:r>
      <w:r w:rsidRPr="00807E6A">
        <w:rPr>
          <w:rFonts w:ascii="TH SarabunPSK" w:hAnsi="TH SarabunPSK" w:cs="TH SarabunPSK"/>
          <w:sz w:val="32"/>
          <w:szCs w:val="32"/>
        </w:rPr>
        <w:t xml:space="preserve">OTOP </w:t>
      </w:r>
    </w:p>
    <w:p w:rsidR="00702918" w:rsidRDefault="00702918" w:rsidP="0070291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3.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มีการจัดท่าแผนพัฒนาเพื่อรักษามาตรฐานกลุ่ม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702918" w:rsidRDefault="00702918" w:rsidP="0070291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4.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ความสามัคคีเป็นอันหนึ่งอันเดียว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สร้างพลังชุมชนเพื่อชุมชน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702918" w:rsidRDefault="00702918" w:rsidP="0070291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07E6A">
        <w:rPr>
          <w:rFonts w:ascii="TH SarabunPSK" w:hAnsi="TH SarabunPSK" w:cs="TH SarabunPSK"/>
          <w:sz w:val="32"/>
          <w:szCs w:val="32"/>
        </w:rPr>
        <w:t xml:space="preserve">5.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ขยายผลครัวเรือนต้นแบบไปสู่ครัวเรือนอื่นหรือหมู่บ้านอื่น</w:t>
      </w:r>
      <w:r w:rsidRPr="00807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อาจมีโครงการอื่นที่เป็นภาคีกันเช่น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  <w:r w:rsidRPr="00807E6A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พี่สอนน้อง</w:t>
      </w:r>
      <w:r w:rsidRPr="00807E6A">
        <w:rPr>
          <w:rFonts w:ascii="TH SarabunPSK" w:hAnsi="TH SarabunPSK" w:cs="TH SarabunPSK"/>
          <w:sz w:val="32"/>
          <w:szCs w:val="32"/>
        </w:rPr>
        <w:t xml:space="preserve"> </w:t>
      </w:r>
    </w:p>
    <w:p w:rsidR="005D799D" w:rsidRPr="00702918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5D799D" w:rsidSect="00BC62FA"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applyBreakingRules/>
    <w:useFELayout/>
  </w:compat>
  <w:rsids>
    <w:rsidRoot w:val="00664ED8"/>
    <w:rsid w:val="001D55F6"/>
    <w:rsid w:val="001F2940"/>
    <w:rsid w:val="00212E0D"/>
    <w:rsid w:val="00240CA9"/>
    <w:rsid w:val="00286A37"/>
    <w:rsid w:val="002A5A75"/>
    <w:rsid w:val="002F35B9"/>
    <w:rsid w:val="002F65B6"/>
    <w:rsid w:val="0031722D"/>
    <w:rsid w:val="0033705A"/>
    <w:rsid w:val="00425F30"/>
    <w:rsid w:val="00573D80"/>
    <w:rsid w:val="005D799D"/>
    <w:rsid w:val="00664ED8"/>
    <w:rsid w:val="006C4BAD"/>
    <w:rsid w:val="006F192D"/>
    <w:rsid w:val="00702918"/>
    <w:rsid w:val="00712FDB"/>
    <w:rsid w:val="00724D5C"/>
    <w:rsid w:val="00731768"/>
    <w:rsid w:val="00772A53"/>
    <w:rsid w:val="00807E6A"/>
    <w:rsid w:val="008F29A7"/>
    <w:rsid w:val="009A08DF"/>
    <w:rsid w:val="00A0654E"/>
    <w:rsid w:val="00A61602"/>
    <w:rsid w:val="00AC1602"/>
    <w:rsid w:val="00BC62FA"/>
    <w:rsid w:val="00C85FC9"/>
    <w:rsid w:val="00C952FD"/>
    <w:rsid w:val="00C96F13"/>
    <w:rsid w:val="00CA7B0E"/>
    <w:rsid w:val="00CE1896"/>
    <w:rsid w:val="00D7505C"/>
    <w:rsid w:val="00DA75CD"/>
    <w:rsid w:val="00E46952"/>
    <w:rsid w:val="00ED6710"/>
    <w:rsid w:val="00F13B90"/>
    <w:rsid w:val="00F36F35"/>
    <w:rsid w:val="00FC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FA"/>
  </w:style>
  <w:style w:type="paragraph" w:styleId="1">
    <w:name w:val="heading 1"/>
    <w:basedOn w:val="a"/>
    <w:next w:val="a"/>
    <w:link w:val="10"/>
    <w:uiPriority w:val="9"/>
    <w:qFormat/>
    <w:rsid w:val="00BC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6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6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BC6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BC62F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Emphasis"/>
    <w:basedOn w:val="a0"/>
    <w:uiPriority w:val="20"/>
    <w:qFormat/>
    <w:rsid w:val="00BC62FA"/>
    <w:rPr>
      <w:i/>
      <w:iCs/>
    </w:rPr>
  </w:style>
  <w:style w:type="paragraph" w:styleId="a4">
    <w:name w:val="No Spacing"/>
    <w:uiPriority w:val="1"/>
    <w:qFormat/>
    <w:rsid w:val="00BC62FA"/>
    <w:pPr>
      <w:spacing w:after="0" w:line="240" w:lineRule="auto"/>
    </w:pPr>
  </w:style>
  <w:style w:type="character" w:styleId="a5">
    <w:name w:val="Strong"/>
    <w:basedOn w:val="a0"/>
    <w:uiPriority w:val="22"/>
    <w:qFormat/>
    <w:rsid w:val="00BC62FA"/>
    <w:rPr>
      <w:b/>
      <w:bCs/>
    </w:rPr>
  </w:style>
  <w:style w:type="paragraph" w:styleId="a6">
    <w:name w:val="List Paragraph"/>
    <w:basedOn w:val="a"/>
    <w:uiPriority w:val="34"/>
    <w:qFormat/>
    <w:rsid w:val="00BC62FA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BC62FA"/>
    <w:rPr>
      <w:i/>
      <w:iCs/>
      <w:color w:val="000000" w:themeColor="text1"/>
    </w:rPr>
  </w:style>
  <w:style w:type="character" w:customStyle="1" w:styleId="a8">
    <w:name w:val="คำอ้างอิง อักขระ"/>
    <w:basedOn w:val="a0"/>
    <w:link w:val="a7"/>
    <w:uiPriority w:val="29"/>
    <w:rsid w:val="00BC62FA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C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ทำให้คำอ้างอิงเป็นสีเข้มขึ้น อักขระ"/>
    <w:basedOn w:val="a0"/>
    <w:link w:val="a9"/>
    <w:uiPriority w:val="30"/>
    <w:rsid w:val="00BC62FA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C62FA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C62FA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C62FA"/>
    <w:rPr>
      <w:b/>
      <w:bCs/>
      <w:smallCaps/>
      <w:spacing w:val="5"/>
    </w:rPr>
  </w:style>
  <w:style w:type="character" w:customStyle="1" w:styleId="60">
    <w:name w:val="หัวเรื่อง 6 อักขระ"/>
    <w:basedOn w:val="a0"/>
    <w:link w:val="6"/>
    <w:uiPriority w:val="9"/>
    <w:rsid w:val="00BC6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BC62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C6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C6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BC6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C62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BC62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BC62FA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C62FA"/>
    <w:rPr>
      <w:b/>
      <w:bCs/>
      <w:i/>
      <w:iC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C62FA"/>
    <w:pPr>
      <w:outlineLvl w:val="9"/>
    </w:pPr>
  </w:style>
  <w:style w:type="paragraph" w:styleId="af6">
    <w:name w:val="Normal (Web)"/>
    <w:basedOn w:val="a"/>
    <w:uiPriority w:val="99"/>
    <w:semiHidden/>
    <w:unhideWhenUsed/>
    <w:rsid w:val="00F13B9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641">
          <w:marLeft w:val="10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157">
          <w:marLeft w:val="10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05;&#3633;&#3623;&#3629;&#3618;&#3656;&#3634;&#3591;&#3649;&#3610;&#3610;&#3610;&#3633;&#3609;&#3607;&#3638;&#3585;&#3629;&#3591;&#3588;&#3660;&#3588;&#3623;&#3634;&#3617;&#3619;&#3641;&#3657;&#3619;&#3634;&#3618;&#3610;&#3640;&#3588;&#3588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ตัวอย่างแบบบันทึกองค์ความรู้รายบุคคล</Template>
  <TotalTime>5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Windows User</cp:lastModifiedBy>
  <cp:revision>6</cp:revision>
  <cp:lastPrinted>2018-04-30T15:28:00Z</cp:lastPrinted>
  <dcterms:created xsi:type="dcterms:W3CDTF">2018-04-30T10:12:00Z</dcterms:created>
  <dcterms:modified xsi:type="dcterms:W3CDTF">2018-04-30T15:33:00Z</dcterms:modified>
</cp:coreProperties>
</file>